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29526" w14:textId="77777777" w:rsidR="009C16C3" w:rsidRPr="008C388D" w:rsidRDefault="009C16C3" w:rsidP="009C16C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8C388D">
        <w:rPr>
          <w:rFonts w:ascii="Times New Roman" w:hAnsi="Times New Roman" w:cs="Times New Roman"/>
          <w:sz w:val="24"/>
          <w:szCs w:val="24"/>
          <w:lang w:val="sr-Cyrl-RS"/>
        </w:rPr>
        <w:t>Пројекат</w:t>
      </w:r>
    </w:p>
    <w:p w14:paraId="4540B230" w14:textId="3643C596" w:rsidR="009C16C3" w:rsidRPr="008C388D" w:rsidRDefault="009C16C3" w:rsidP="009C16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b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5E00BE0B" w14:textId="77777777" w:rsidR="009C16C3" w:rsidRPr="008C388D" w:rsidRDefault="009C16C3" w:rsidP="009C16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878755" w14:textId="77777777" w:rsidR="009C16C3" w:rsidRPr="008C388D" w:rsidRDefault="009C16C3" w:rsidP="009C16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b/>
          <w:sz w:val="24"/>
          <w:szCs w:val="24"/>
          <w:lang w:val="sr-Cyrl-RS"/>
        </w:rPr>
        <w:t>Жалбени формулар</w:t>
      </w:r>
    </w:p>
    <w:p w14:paraId="335FB1D4" w14:textId="77777777" w:rsidR="009C16C3" w:rsidRPr="008C388D" w:rsidRDefault="009C16C3" w:rsidP="009C16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35E5B5" w14:textId="77777777" w:rsidR="009C16C3" w:rsidRPr="008C388D" w:rsidRDefault="009C16C3" w:rsidP="009C16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8C388D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8C388D">
        <w:rPr>
          <w:rFonts w:ascii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23BA4CD6" w14:textId="77777777" w:rsidR="009C16C3" w:rsidRPr="008C388D" w:rsidRDefault="009C16C3" w:rsidP="009C16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227FCA" w14:textId="45E46B1A" w:rsidR="009C16C3" w:rsidRPr="00865A69" w:rsidRDefault="009C16C3" w:rsidP="009C16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388D">
        <w:rPr>
          <w:rFonts w:ascii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</w:t>
      </w:r>
      <w:r w:rsidRPr="00865A69">
        <w:rPr>
          <w:rFonts w:ascii="Times New Roman" w:hAnsi="Times New Roman" w:cs="Times New Roman"/>
          <w:sz w:val="24"/>
          <w:szCs w:val="24"/>
          <w:lang w:val="sr-Cyrl-RS"/>
        </w:rPr>
        <w:t xml:space="preserve">рад </w:t>
      </w:r>
      <w:r w:rsidR="00865A69" w:rsidRPr="00865A69">
        <w:rPr>
          <w:rFonts w:ascii="Times New Roman" w:hAnsi="Times New Roman" w:cs="Times New Roman"/>
          <w:sz w:val="24"/>
          <w:szCs w:val="24"/>
          <w:lang w:val="sr-Cyrl-RS"/>
        </w:rPr>
        <w:t>општине Бачка Топола</w:t>
      </w:r>
      <w:r w:rsidRPr="00865A69">
        <w:rPr>
          <w:rFonts w:ascii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6F8D3E40" w14:textId="77777777" w:rsidR="009C16C3" w:rsidRPr="008C388D" w:rsidRDefault="009C16C3" w:rsidP="009C16C3">
      <w:pPr>
        <w:pStyle w:val="NoSpacing"/>
        <w:jc w:val="both"/>
        <w:rPr>
          <w:rFonts w:cstheme="minorHAnsi"/>
          <w:lang w:val="sr-Cyrl-RS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16"/>
        <w:gridCol w:w="3417"/>
        <w:gridCol w:w="1236"/>
        <w:gridCol w:w="245"/>
        <w:gridCol w:w="1875"/>
        <w:gridCol w:w="1841"/>
      </w:tblGrid>
      <w:tr w:rsidR="009C16C3" w:rsidRPr="008C388D" w14:paraId="6694B47F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899FD3C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8C388D" w14:paraId="52E62191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DD53D6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8C388D" w14:paraId="1ECBB19C" w14:textId="77777777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61A29602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61BEDE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01E412F5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5B7FF59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8C388D" w14:paraId="70D1FFB3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9619A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2A933617" w14:textId="77777777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434B5D0E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3D3DB2A2" w14:textId="77777777" w:rsidR="009C16C3" w:rsidRPr="008C388D" w:rsidRDefault="00F501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37969D54" w14:textId="77777777" w:rsidR="00B947BE" w:rsidRDefault="00F501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6BC2C883" w14:textId="49010008" w:rsidR="00454E15" w:rsidRPr="00454E15" w:rsidRDefault="00F501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95799222"/>
              </w:sdtPr>
              <w:sdtEndPr/>
              <w:sdtContent>
                <w:r w:rsidR="00454E15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54E15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54E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</w:t>
            </w:r>
          </w:p>
        </w:tc>
      </w:tr>
      <w:tr w:rsidR="009C16C3" w:rsidRPr="008C388D" w14:paraId="3F87EB2F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EDB82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19E38EFB" w14:textId="77777777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C5645B6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4BD3693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8C388D" w14:paraId="7E015C47" w14:textId="77777777" w:rsidTr="009C16C3"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F0E41D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396BF777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8C388D" w14:paraId="4D147862" w14:textId="77777777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53E1E03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120347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29D69653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255B2D48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35E4E94A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8C388D" w14:paraId="7A3431D5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2851AAD9" w14:textId="5FD081A6" w:rsidR="009C16C3" w:rsidRPr="008C388D" w:rsidRDefault="009C16C3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 xml:space="preserve">Пратићу исход на </w:t>
            </w:r>
            <w:r w:rsidR="00517337">
              <w:rPr>
                <w:rFonts w:ascii="Times New Roman" w:hAnsi="Times New Roman" w:cs="Times New Roman"/>
                <w:lang w:val="sr-Cyrl-RS"/>
              </w:rPr>
              <w:t>интернет страници Пројекта</w:t>
            </w:r>
            <w:r w:rsidRPr="008C388D">
              <w:rPr>
                <w:rFonts w:ascii="Times New Roman" w:hAnsi="Times New Roman" w:cs="Times New Roman"/>
                <w:lang w:val="sr-Cyrl-RS"/>
              </w:rPr>
              <w:t xml:space="preserve">, пошто желим да будем анониман.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6013FF40" w14:textId="31935CBB" w:rsidR="009C16C3" w:rsidRPr="008C388D" w:rsidRDefault="00F501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00517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8C388D" w14:paraId="06D7845C" w14:textId="77777777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3F68B4AF" w14:textId="77777777" w:rsidR="009C16C3" w:rsidRPr="008C388D" w:rsidRDefault="009C16C3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2EE8849A" w14:textId="77777777" w:rsidR="009C16C3" w:rsidRPr="008C388D" w:rsidRDefault="009C16C3">
            <w:pPr>
              <w:pStyle w:val="Default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2933D86C" w14:textId="77777777" w:rsidR="009C16C3" w:rsidRPr="008C388D" w:rsidRDefault="00F501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45025DDB" w14:textId="77777777" w:rsidR="009C16C3" w:rsidRPr="008C388D" w:rsidRDefault="00F501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8C388D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други, __________ језик</w:t>
            </w:r>
          </w:p>
        </w:tc>
      </w:tr>
      <w:tr w:rsidR="009C16C3" w:rsidRPr="008C388D" w14:paraId="5C9E59AB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FD832F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39A29191" w14:textId="77777777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41E2ECC8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8C388D" w14:paraId="0EB2271C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CB74A82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8C388D" w14:paraId="1C823B83" w14:textId="77777777" w:rsidTr="009C16C3">
        <w:trPr>
          <w:trHeight w:val="37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3931464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8C388D" w14:paraId="52C7E8FB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1DBBE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27895802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5A41C0AB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8C388D" w14:paraId="79338B2D" w14:textId="77777777" w:rsidTr="009C16C3">
        <w:trPr>
          <w:trHeight w:val="476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5B02102E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8C388D" w14:paraId="495FF593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6F2EB7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8C388D" w14:paraId="65E6F918" w14:textId="77777777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5CF31B" w14:textId="77777777" w:rsidR="009C16C3" w:rsidRPr="008C388D" w:rsidRDefault="009C16C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8C388D" w14:paraId="34EA9FE6" w14:textId="77777777" w:rsidTr="009C16C3">
        <w:trPr>
          <w:trHeight w:val="765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68EF06F4" w14:textId="77777777" w:rsidR="009C16C3" w:rsidRPr="008C388D" w:rsidRDefault="009C16C3">
                <w:pPr>
                  <w:pStyle w:val="NoSpacing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C388D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8C388D" w14:paraId="46914B51" w14:textId="77777777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50B8E" w14:textId="68EA2C28" w:rsidR="009C16C3" w:rsidRPr="008C388D" w:rsidRDefault="009C16C3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>Молимо да попуњен форм</w:t>
            </w:r>
            <w:r w:rsidR="00F74247">
              <w:rPr>
                <w:rFonts w:ascii="Times New Roman" w:hAnsi="Times New Roman" w:cs="Times New Roman"/>
                <w:lang w:val="sr-Cyrl-RS"/>
              </w:rPr>
              <w:t>у</w:t>
            </w:r>
            <w:r w:rsidRPr="008C388D">
              <w:rPr>
                <w:rFonts w:ascii="Times New Roman" w:hAnsi="Times New Roman" w:cs="Times New Roman"/>
                <w:lang w:val="sr-Cyrl-RS"/>
              </w:rPr>
              <w:t xml:space="preserve">лар вратите на следећу адресу: </w:t>
            </w:r>
          </w:p>
          <w:p w14:paraId="6499079F" w14:textId="77777777" w:rsidR="009C16C3" w:rsidRPr="00865A69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1FFAF" w14:textId="77777777" w:rsidR="00865A69" w:rsidRPr="00865A69" w:rsidRDefault="00865A69" w:rsidP="00865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5A69">
              <w:rPr>
                <w:rFonts w:ascii="Times New Roman" w:hAnsi="Times New Roman" w:cs="Times New Roman"/>
                <w:b/>
                <w:bCs/>
              </w:rPr>
              <w:t>Јединица локалне самоуправе Општина Бачка Топола</w:t>
            </w:r>
          </w:p>
          <w:p w14:paraId="13D6D440" w14:textId="5F87C86B" w:rsidR="00865A69" w:rsidRPr="005101C8" w:rsidRDefault="005101C8" w:rsidP="00865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101C8">
              <w:rPr>
                <w:rFonts w:ascii="Times New Roman" w:hAnsi="Times New Roman" w:cs="Times New Roman"/>
                <w:b/>
              </w:rPr>
              <w:t xml:space="preserve">Локалнa комисијa за пријем притужби </w:t>
            </w:r>
          </w:p>
          <w:p w14:paraId="33996A00" w14:textId="1D8F88A5" w:rsidR="00865A69" w:rsidRPr="00865A69" w:rsidRDefault="00865A69" w:rsidP="00865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5A69">
              <w:rPr>
                <w:rFonts w:ascii="Times New Roman" w:hAnsi="Times New Roman" w:cs="Times New Roman"/>
                <w:b/>
                <w:bCs/>
              </w:rPr>
              <w:t>Адреса: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Маршала Тита 30,</w:t>
            </w:r>
            <w:r w:rsidRPr="00865A69">
              <w:rPr>
                <w:rFonts w:ascii="Times New Roman" w:hAnsi="Times New Roman" w:cs="Times New Roman"/>
                <w:b/>
                <w:bCs/>
              </w:rPr>
              <w:t xml:space="preserve"> 24300 Бачка Топола, Србија </w:t>
            </w:r>
          </w:p>
          <w:p w14:paraId="1F84582B" w14:textId="77777777" w:rsidR="00865A69" w:rsidRPr="00865A69" w:rsidRDefault="00865A69" w:rsidP="00865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5A69">
              <w:rPr>
                <w:rFonts w:ascii="Times New Roman" w:hAnsi="Times New Roman" w:cs="Times New Roman"/>
                <w:b/>
                <w:bCs/>
              </w:rPr>
              <w:t>е-пошта: energetska.efikasnost@btopola.org.rs</w:t>
            </w:r>
          </w:p>
          <w:p w14:paraId="33373F1E" w14:textId="77777777" w:rsidR="00865A69" w:rsidRPr="00865A69" w:rsidRDefault="00865A69" w:rsidP="00865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5A69">
              <w:rPr>
                <w:rFonts w:ascii="Times New Roman" w:hAnsi="Times New Roman" w:cs="Times New Roman"/>
                <w:b/>
                <w:bCs/>
              </w:rPr>
              <w:t>број телефона: +381 862-4485 (радним данима од 10 до 1</w:t>
            </w:r>
            <w:r w:rsidRPr="00865A69">
              <w:rPr>
                <w:rFonts w:ascii="Times New Roman" w:hAnsi="Times New Roman" w:cs="Times New Roman"/>
                <w:b/>
                <w:bCs/>
                <w:lang w:val="sr-Latn-RS"/>
              </w:rPr>
              <w:t>3</w:t>
            </w:r>
            <w:r w:rsidRPr="00865A69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14:paraId="7B74B003" w14:textId="77777777" w:rsidR="009C16C3" w:rsidRPr="008C388D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9C16C3" w:rsidRPr="008C388D" w14:paraId="66DF46A1" w14:textId="77777777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F60" w14:textId="77777777" w:rsidR="009C16C3" w:rsidRPr="008C388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3D649E" w14:textId="51F06B05" w:rsidR="009C16C3" w:rsidRPr="008C388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контактирајте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Централн</w:t>
            </w:r>
            <w:r w:rsidR="007B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ог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менаџер</w:t>
            </w:r>
            <w:r w:rsidR="007B0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жалбе</w:t>
            </w:r>
            <w:r w:rsidR="001A57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стручњак за 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друштве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на питања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):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9ED11" w14:textId="77777777" w:rsidR="009C16C3" w:rsidRPr="008C388D" w:rsidRDefault="009C16C3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8A60E" w14:textId="77777777" w:rsidR="009C16C3" w:rsidRPr="008C388D" w:rsidRDefault="00F501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C16C3" w:rsidRPr="008C388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05A72AC0" w14:textId="77777777" w:rsidR="009C16C3" w:rsidRPr="008C388D" w:rsidRDefault="009C16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91FBC0C" w14:textId="5B455555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Министар</w:t>
            </w:r>
            <w:r w:rsidR="003243B1" w:rsidRPr="008C388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во рударства и енергетике </w:t>
            </w:r>
          </w:p>
          <w:p w14:paraId="517E1052" w14:textId="2EA45799" w:rsidR="009C16C3" w:rsidRPr="008C388D" w:rsidRDefault="009C16C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</w:t>
            </w:r>
            <w:r w:rsidRPr="008C388D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“</w:t>
            </w:r>
            <w:r w:rsidR="003243B1" w:rsidRPr="008C388D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 (SURCE)</w:t>
            </w:r>
          </w:p>
          <w:p w14:paraId="6C44EC48" w14:textId="0A7B3D9C" w:rsidR="009C16C3" w:rsidRPr="008C388D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Централни менаџер за жалбе</w:t>
            </w:r>
            <w:r w:rsidR="00EC7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C7E6E" w:rsidRPr="00EC7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стручњак за </w:t>
            </w:r>
            <w:r w:rsidR="007B0B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друштве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на питањ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7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2985D6" w14:textId="77777777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Немањина 22-26, </w:t>
            </w:r>
          </w:p>
          <w:p w14:paraId="730029FF" w14:textId="77777777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Cs/>
                <w:sz w:val="24"/>
                <w:szCs w:val="24"/>
              </w:rPr>
              <w:t>11000 Београд, Србија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5811DF" w14:textId="77777777" w:rsidR="009C16C3" w:rsidRPr="008C388D" w:rsidRDefault="009C16C3">
            <w:pPr>
              <w:spacing w:line="240" w:lineRule="auto"/>
              <w:ind w:left="1440" w:hanging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15B28A21" w14:textId="77777777" w:rsidR="009C16C3" w:rsidRPr="008C388D" w:rsidRDefault="009C16C3">
            <w:pPr>
              <w:spacing w:line="240" w:lineRule="auto"/>
              <w:ind w:left="1440" w:hanging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C38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7D69DFF6" w14:textId="21D13413" w:rsidR="009C16C3" w:rsidRPr="008C388D" w:rsidRDefault="009C16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ај Пројекат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, не и на питања која се односе на општи рад Министарства</w:t>
            </w:r>
            <w:r w:rsidR="008C388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D3C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рударства и енергетике </w:t>
            </w:r>
            <w:r w:rsidRPr="008C388D">
              <w:rPr>
                <w:rFonts w:ascii="Times New Roman" w:hAnsi="Times New Roman" w:cs="Times New Roman"/>
                <w:sz w:val="24"/>
                <w:szCs w:val="24"/>
              </w:rPr>
              <w:t>или других институција</w:t>
            </w:r>
            <w:r w:rsidR="008C388D" w:rsidRPr="008C3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C1E79C" w14:textId="0C54BDC4" w:rsidR="004657FE" w:rsidRPr="004657FE" w:rsidRDefault="009C16C3" w:rsidP="004657FE">
            <w:pPr>
              <w:pStyle w:val="Default"/>
              <w:rPr>
                <w:lang w:val="sr-Cyrl-CS"/>
              </w:rPr>
            </w:pPr>
            <w:r w:rsidRPr="008C388D">
              <w:rPr>
                <w:rFonts w:ascii="Times New Roman" w:hAnsi="Times New Roman" w:cs="Times New Roman"/>
                <w:lang w:val="sr-Cyrl-RS"/>
              </w:rPr>
              <w:t xml:space="preserve">За више детаља, молимо прочитајте Жалбени механизам </w:t>
            </w:r>
            <w:r w:rsidR="002658C7">
              <w:rPr>
                <w:rFonts w:ascii="Times New Roman" w:hAnsi="Times New Roman" w:cs="Times New Roman"/>
                <w:lang w:val="sr-Cyrl-RS"/>
              </w:rPr>
              <w:t>п</w:t>
            </w:r>
            <w:r w:rsidRPr="008C388D">
              <w:rPr>
                <w:rFonts w:ascii="Times New Roman" w:hAnsi="Times New Roman" w:cs="Times New Roman"/>
                <w:lang w:val="sr-Cyrl-RS"/>
              </w:rPr>
              <w:t>ројекта (SURCE) у Републици Србији</w:t>
            </w:r>
            <w:r w:rsidR="005466D0">
              <w:rPr>
                <w:rFonts w:ascii="Times New Roman" w:hAnsi="Times New Roman" w:cs="Times New Roman"/>
                <w:lang w:val="sr-Cyrl-RS"/>
              </w:rPr>
              <w:t>,</w:t>
            </w:r>
            <w:r w:rsidRPr="008C388D">
              <w:rPr>
                <w:rFonts w:ascii="Times New Roman" w:hAnsi="Times New Roman" w:cs="Times New Roman"/>
                <w:lang w:val="sr-Cyrl-RS"/>
              </w:rPr>
              <w:t xml:space="preserve"> доступан на: </w:t>
            </w:r>
            <w:r w:rsidR="00865A69">
              <w:rPr>
                <w:rStyle w:val="Hyperlink"/>
              </w:rPr>
              <w:fldChar w:fldCharType="begin"/>
            </w:r>
            <w:r w:rsidR="00865A69">
              <w:rPr>
                <w:rStyle w:val="Hyperlink"/>
              </w:rPr>
              <w:instrText xml:space="preserve"> HYPERLINK "https://www.mre.gov.rs/tekst/2206/dokumenta.php" </w:instrText>
            </w:r>
            <w:r w:rsidR="00865A69">
              <w:rPr>
                <w:rStyle w:val="Hyperlink"/>
              </w:rPr>
              <w:fldChar w:fldCharType="separate"/>
            </w:r>
            <w:r w:rsidR="004657FE" w:rsidRPr="00D148BF">
              <w:rPr>
                <w:rStyle w:val="Hyperlink"/>
              </w:rPr>
              <w:t>https</w:t>
            </w:r>
            <w:r w:rsidR="004657FE" w:rsidRPr="00454E15">
              <w:rPr>
                <w:rStyle w:val="Hyperlink"/>
                <w:lang w:val="ru-RU"/>
              </w:rPr>
              <w:t>://</w:t>
            </w:r>
            <w:r w:rsidR="004657FE" w:rsidRPr="00D148BF">
              <w:rPr>
                <w:rStyle w:val="Hyperlink"/>
              </w:rPr>
              <w:t>www</w:t>
            </w:r>
            <w:r w:rsidR="004657FE" w:rsidRPr="00454E15">
              <w:rPr>
                <w:rStyle w:val="Hyperlink"/>
                <w:lang w:val="ru-RU"/>
              </w:rPr>
              <w:t>.</w:t>
            </w:r>
            <w:proofErr w:type="spellStart"/>
            <w:r w:rsidR="004657FE" w:rsidRPr="00D148BF">
              <w:rPr>
                <w:rStyle w:val="Hyperlink"/>
              </w:rPr>
              <w:t>mre</w:t>
            </w:r>
            <w:proofErr w:type="spellEnd"/>
            <w:r w:rsidR="004657FE" w:rsidRPr="00454E15">
              <w:rPr>
                <w:rStyle w:val="Hyperlink"/>
                <w:lang w:val="ru-RU"/>
              </w:rPr>
              <w:t>.</w:t>
            </w:r>
            <w:proofErr w:type="spellStart"/>
            <w:r w:rsidR="004657FE" w:rsidRPr="00D148BF">
              <w:rPr>
                <w:rStyle w:val="Hyperlink"/>
              </w:rPr>
              <w:t>gov</w:t>
            </w:r>
            <w:proofErr w:type="spellEnd"/>
            <w:r w:rsidR="004657FE" w:rsidRPr="00454E15">
              <w:rPr>
                <w:rStyle w:val="Hyperlink"/>
                <w:lang w:val="ru-RU"/>
              </w:rPr>
              <w:t>.</w:t>
            </w:r>
            <w:proofErr w:type="spellStart"/>
            <w:r w:rsidR="004657FE" w:rsidRPr="00D148BF">
              <w:rPr>
                <w:rStyle w:val="Hyperlink"/>
              </w:rPr>
              <w:t>rs</w:t>
            </w:r>
            <w:proofErr w:type="spellEnd"/>
            <w:r w:rsidR="004657FE" w:rsidRPr="00454E15">
              <w:rPr>
                <w:rStyle w:val="Hyperlink"/>
                <w:lang w:val="ru-RU"/>
              </w:rPr>
              <w:t>/</w:t>
            </w:r>
            <w:proofErr w:type="spellStart"/>
            <w:r w:rsidR="004657FE" w:rsidRPr="00D148BF">
              <w:rPr>
                <w:rStyle w:val="Hyperlink"/>
              </w:rPr>
              <w:t>tekst</w:t>
            </w:r>
            <w:proofErr w:type="spellEnd"/>
            <w:r w:rsidR="004657FE" w:rsidRPr="00454E15">
              <w:rPr>
                <w:rStyle w:val="Hyperlink"/>
                <w:lang w:val="ru-RU"/>
              </w:rPr>
              <w:t>/2206/</w:t>
            </w:r>
            <w:proofErr w:type="spellStart"/>
            <w:r w:rsidR="004657FE" w:rsidRPr="00D148BF">
              <w:rPr>
                <w:rStyle w:val="Hyperlink"/>
              </w:rPr>
              <w:t>dokumenta</w:t>
            </w:r>
            <w:proofErr w:type="spellEnd"/>
            <w:r w:rsidR="004657FE" w:rsidRPr="00454E15">
              <w:rPr>
                <w:rStyle w:val="Hyperlink"/>
                <w:lang w:val="ru-RU"/>
              </w:rPr>
              <w:t>.</w:t>
            </w:r>
            <w:proofErr w:type="spellStart"/>
            <w:r w:rsidR="004657FE" w:rsidRPr="00D148BF">
              <w:rPr>
                <w:rStyle w:val="Hyperlink"/>
              </w:rPr>
              <w:t>php</w:t>
            </w:r>
            <w:proofErr w:type="spellEnd"/>
            <w:r w:rsidR="00865A69">
              <w:rPr>
                <w:rStyle w:val="Hyperlink"/>
              </w:rPr>
              <w:fldChar w:fldCharType="end"/>
            </w:r>
          </w:p>
        </w:tc>
      </w:tr>
    </w:tbl>
    <w:p w14:paraId="1EA56B1A" w14:textId="77777777" w:rsidR="009C16C3" w:rsidRPr="008C388D" w:rsidRDefault="009C16C3" w:rsidP="009C16C3">
      <w:pPr>
        <w:rPr>
          <w:rFonts w:cstheme="minorHAnsi"/>
        </w:rPr>
      </w:pPr>
    </w:p>
    <w:p w14:paraId="4B0A8B67" w14:textId="77777777" w:rsidR="009C16C3" w:rsidRPr="008C388D" w:rsidRDefault="009C16C3" w:rsidP="009C16C3">
      <w:pPr>
        <w:rPr>
          <w:rFonts w:cstheme="minorHAnsi"/>
        </w:rPr>
      </w:pPr>
    </w:p>
    <w:p w14:paraId="6E92C8C7" w14:textId="77777777" w:rsidR="00A253EE" w:rsidRDefault="00A253EE"/>
    <w:sectPr w:rsidR="00A2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33797"/>
    <w:multiLevelType w:val="multilevel"/>
    <w:tmpl w:val="C268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60871"/>
    <w:rsid w:val="001A57F3"/>
    <w:rsid w:val="002658C7"/>
    <w:rsid w:val="002B10ED"/>
    <w:rsid w:val="002D339D"/>
    <w:rsid w:val="003243B1"/>
    <w:rsid w:val="00346F14"/>
    <w:rsid w:val="003C40BC"/>
    <w:rsid w:val="00454E15"/>
    <w:rsid w:val="004657FE"/>
    <w:rsid w:val="005101C8"/>
    <w:rsid w:val="00517337"/>
    <w:rsid w:val="005466D0"/>
    <w:rsid w:val="005E5067"/>
    <w:rsid w:val="006D7D0C"/>
    <w:rsid w:val="00726723"/>
    <w:rsid w:val="00784180"/>
    <w:rsid w:val="007B0B32"/>
    <w:rsid w:val="00865A69"/>
    <w:rsid w:val="008C388D"/>
    <w:rsid w:val="009C16C3"/>
    <w:rsid w:val="009F4EE4"/>
    <w:rsid w:val="00A07FD0"/>
    <w:rsid w:val="00A253EE"/>
    <w:rsid w:val="00AB3033"/>
    <w:rsid w:val="00B51C9A"/>
    <w:rsid w:val="00B72012"/>
    <w:rsid w:val="00B947BE"/>
    <w:rsid w:val="00BD3C76"/>
    <w:rsid w:val="00EC7E6E"/>
    <w:rsid w:val="00F47127"/>
    <w:rsid w:val="00F50164"/>
    <w:rsid w:val="00F74247"/>
    <w:rsid w:val="00F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C62D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5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lbe.surce@mre.gov.r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Olivera Nenadic</cp:lastModifiedBy>
  <cp:revision>2</cp:revision>
  <dcterms:created xsi:type="dcterms:W3CDTF">2025-11-26T07:32:00Z</dcterms:created>
  <dcterms:modified xsi:type="dcterms:W3CDTF">2025-11-26T07:32:00Z</dcterms:modified>
</cp:coreProperties>
</file>